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C7" w:rsidRPr="00C00930" w:rsidRDefault="00E25D80">
      <w:pPr>
        <w:pStyle w:val="ContactInfo"/>
        <w:rPr>
          <w:lang w:val="fr-FR"/>
        </w:rPr>
      </w:pPr>
      <w:r w:rsidRPr="00C00930">
        <w:rPr>
          <w:lang w:val="fr-FR"/>
        </w:rPr>
        <w:t xml:space="preserve">Sunnyvale, </w:t>
      </w:r>
      <w:proofErr w:type="gramStart"/>
      <w:r w:rsidRPr="00C00930">
        <w:rPr>
          <w:lang w:val="fr-FR"/>
        </w:rPr>
        <w:t>CA</w:t>
      </w:r>
      <w:proofErr w:type="gramEnd"/>
    </w:p>
    <w:p w:rsidR="007B36C7" w:rsidRPr="00C00930" w:rsidRDefault="005346FE">
      <w:pPr>
        <w:pStyle w:val="ContactInfo"/>
        <w:rPr>
          <w:lang w:val="fr-FR"/>
        </w:rPr>
      </w:pPr>
      <w:hyperlink r:id="rId8" w:history="1">
        <w:r w:rsidR="00732D7F" w:rsidRPr="00C00930">
          <w:rPr>
            <w:lang w:val="fr-FR"/>
          </w:rPr>
          <w:t>scottlafetra@protonmail.com</w:t>
        </w:r>
      </w:hyperlink>
    </w:p>
    <w:p w:rsidR="00732D7F" w:rsidRPr="00732D7F" w:rsidRDefault="00732D7F" w:rsidP="00732D7F">
      <w:pPr>
        <w:pStyle w:val="ContactInfo"/>
        <w:rPr>
          <w:rStyle w:val="Emphasis"/>
          <w:color w:val="595959" w:themeColor="text1" w:themeTint="A6"/>
        </w:rPr>
      </w:pPr>
      <w:r>
        <w:t>(408)-685-9109 |</w:t>
      </w:r>
      <w:r w:rsidR="00C00930">
        <w:t>scott.lafetra.com</w:t>
      </w:r>
    </w:p>
    <w:sdt>
      <w:sdtPr>
        <w:alias w:val="Your Name"/>
        <w:tag w:val=""/>
        <w:id w:val="-574512284"/>
        <w:placeholder>
          <w:docPart w:val="59A5A6096C7C4E0DA9D435CF96186F8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7B36C7" w:rsidRDefault="001F726F">
          <w:pPr>
            <w:pStyle w:val="Name"/>
          </w:pPr>
          <w:r>
            <w:t>Scott La Fetra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905"/>
        <w:gridCol w:w="506"/>
        <w:gridCol w:w="8389"/>
      </w:tblGrid>
      <w:tr w:rsidR="007358C6">
        <w:tc>
          <w:tcPr>
            <w:tcW w:w="1778" w:type="dxa"/>
          </w:tcPr>
          <w:p w:rsidR="007358C6" w:rsidRDefault="00110CB9" w:rsidP="00C8229D">
            <w:pPr>
              <w:pStyle w:val="Heading1"/>
              <w:jc w:val="left"/>
            </w:pPr>
            <w:r>
              <w:t>Qualifications</w:t>
            </w:r>
          </w:p>
        </w:tc>
        <w:tc>
          <w:tcPr>
            <w:tcW w:w="472" w:type="dxa"/>
          </w:tcPr>
          <w:p w:rsidR="007358C6" w:rsidRDefault="007358C6" w:rsidP="007358C6"/>
        </w:tc>
        <w:tc>
          <w:tcPr>
            <w:tcW w:w="7830" w:type="dxa"/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58702452E8D9469C9DF077554671A5C8"/>
                  </w:placeholder>
                  <w15:repeatingSectionItem/>
                </w:sdtPr>
                <w:sdtEndPr/>
                <w:sdtContent>
                  <w:p w:rsidR="00110CB9" w:rsidRDefault="00110CB9" w:rsidP="007358C6">
                    <w:pPr>
                      <w:pStyle w:val="ResumeText"/>
                    </w:pPr>
                    <w:r>
                      <w:t>Self-Motivated</w:t>
                    </w:r>
                  </w:p>
                </w:sdtContent>
              </w:sdt>
              <w:sdt>
                <w:sdtPr>
                  <w:id w:val="664589972"/>
                  <w:placeholder>
                    <w:docPart w:val="58702452E8D9469C9DF077554671A5C8"/>
                  </w:placeholder>
                  <w15:repeatingSectionItem/>
                </w:sdtPr>
                <w:sdtEndPr/>
                <w:sdtContent>
                  <w:p w:rsidR="007358C6" w:rsidRDefault="00706AC9" w:rsidP="007358C6">
                    <w:pPr>
                      <w:pStyle w:val="ResumeText"/>
                    </w:pPr>
                    <w:r>
                      <w:t>Quick, d</w:t>
                    </w:r>
                    <w:r w:rsidR="008F0BB7">
                      <w:t xml:space="preserve">edicated </w:t>
                    </w:r>
                    <w:r>
                      <w:t>l</w:t>
                    </w:r>
                    <w:r w:rsidR="00110CB9">
                      <w:t>earner</w:t>
                    </w:r>
                  </w:p>
                </w:sdtContent>
              </w:sdt>
              <w:sdt>
                <w:sdtPr>
                  <w:id w:val="1641603760"/>
                  <w:placeholder>
                    <w:docPart w:val="58702452E8D9469C9DF077554671A5C8"/>
                  </w:placeholder>
                  <w15:repeatingSectionItem/>
                </w:sdtPr>
                <w:sdtEndPr/>
                <w:sdtContent>
                  <w:p w:rsidR="007358C6" w:rsidRDefault="00706AC9" w:rsidP="007358C6">
                    <w:pPr>
                      <w:pStyle w:val="ResumeText"/>
                    </w:pPr>
                    <w:r>
                      <w:t>P</w:t>
                    </w:r>
                    <w:r w:rsidR="00384400">
                      <w:t>roject management experience</w:t>
                    </w:r>
                  </w:p>
                </w:sdtContent>
              </w:sdt>
              <w:sdt>
                <w:sdtPr>
                  <w:id w:val="969394295"/>
                  <w:placeholder>
                    <w:docPart w:val="58702452E8D9469C9DF077554671A5C8"/>
                  </w:placeholder>
                  <w15:repeatingSectionItem/>
                </w:sdtPr>
                <w:sdtEndPr/>
                <w:sdtContent>
                  <w:p w:rsidR="007358C6" w:rsidRDefault="003A3055" w:rsidP="00384400">
                    <w:pPr>
                      <w:pStyle w:val="ResumeText"/>
                    </w:pPr>
                    <w:r>
                      <w:t>Extensive s</w:t>
                    </w:r>
                    <w:r w:rsidR="00384400">
                      <w:t>oftware design and implementation experience</w:t>
                    </w:r>
                  </w:p>
                </w:sdtContent>
              </w:sdt>
            </w:sdtContent>
          </w:sdt>
        </w:tc>
      </w:tr>
      <w:tr w:rsidR="007B36C7">
        <w:tc>
          <w:tcPr>
            <w:tcW w:w="1778" w:type="dxa"/>
          </w:tcPr>
          <w:p w:rsidR="007B36C7" w:rsidRDefault="006B4C92" w:rsidP="00C8229D">
            <w:pPr>
              <w:pStyle w:val="Heading1"/>
              <w:jc w:val="left"/>
            </w:pPr>
            <w:r>
              <w:t>Acomplishments</w:t>
            </w:r>
          </w:p>
        </w:tc>
        <w:tc>
          <w:tcPr>
            <w:tcW w:w="472" w:type="dxa"/>
          </w:tcPr>
          <w:p w:rsidR="007B36C7" w:rsidRDefault="007B36C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B40CB8865C4A4AD48F44B73FA318C929"/>
                  </w:placeholder>
                  <w15:repeatingSectionItem/>
                </w:sdtPr>
                <w:sdtEndPr/>
                <w:sdtContent>
                  <w:p w:rsidR="007B36C7" w:rsidRDefault="006B4C92">
                    <w:pPr>
                      <w:pStyle w:val="Heading2"/>
                    </w:pPr>
                    <w:r>
                      <w:t>Game Development Club of Cogswell College</w:t>
                    </w:r>
                  </w:p>
                  <w:p w:rsidR="00384400" w:rsidRDefault="006B4C92" w:rsidP="00C00930">
                    <w:pPr>
                      <w:pStyle w:val="ResumeText"/>
                    </w:pPr>
                    <w:r>
                      <w:t xml:space="preserve">Directing the </w:t>
                    </w:r>
                    <w:r w:rsidR="005A6688">
                      <w:t>c</w:t>
                    </w:r>
                    <w:r>
                      <w:t>lub as Vice President since January 2016</w:t>
                    </w:r>
                  </w:p>
                  <w:p w:rsidR="00552F11" w:rsidRDefault="00384400">
                    <w:pPr>
                      <w:pStyle w:val="ResumeText"/>
                    </w:pPr>
                    <w:r>
                      <w:t>Worked as club webmaster from May 2015 to January 2016</w:t>
                    </w:r>
                  </w:p>
                  <w:p w:rsidR="007B36C7" w:rsidRDefault="00552F11" w:rsidP="009A6947">
                    <w:pPr>
                      <w:pStyle w:val="ResumeText"/>
                    </w:pPr>
                    <w:r>
                      <w:t>Collaborated with other memb</w:t>
                    </w:r>
                    <w:r w:rsidR="00AF00F9">
                      <w:t>ers to create and publish games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B40CB8865C4A4AD48F44B73FA318C929"/>
                  </w:placeholder>
                  <w15:repeatingSectionItem/>
                </w:sdtPr>
                <w:sdtEndPr/>
                <w:sdtContent>
                  <w:p w:rsidR="007B36C7" w:rsidRDefault="00552F11">
                    <w:pPr>
                      <w:pStyle w:val="Heading2"/>
                    </w:pPr>
                    <w:r>
                      <w:t>Personal Projects</w:t>
                    </w:r>
                  </w:p>
                  <w:p w:rsidR="00C00930" w:rsidRDefault="00C00930">
                    <w:pPr>
                      <w:pStyle w:val="ResumeText"/>
                    </w:pPr>
                    <w:r>
                      <w:t>Designed and implemented</w:t>
                    </w:r>
                    <w:r w:rsidR="00AF00F9">
                      <w:t xml:space="preserve"> a procedural terrain generator</w:t>
                    </w:r>
                  </w:p>
                  <w:p w:rsidR="007B36C7" w:rsidRDefault="00552F11">
                    <w:pPr>
                      <w:pStyle w:val="ResumeText"/>
                    </w:pPr>
                    <w:r>
                      <w:t xml:space="preserve">Created </w:t>
                    </w:r>
                    <w:r w:rsidR="00AF00F9">
                      <w:t>a primitive game engine in Java</w:t>
                    </w:r>
                    <w:r w:rsidR="00F545CC">
                      <w:t xml:space="preserve"> and used it to make a game</w:t>
                    </w:r>
                  </w:p>
                  <w:p w:rsidR="007B36C7" w:rsidRDefault="00F545CC" w:rsidP="00502CE9">
                    <w:pPr>
                      <w:pStyle w:val="ResumeText"/>
                    </w:pPr>
                    <w:r>
                      <w:t>Worked on</w:t>
                    </w:r>
                    <w:r w:rsidR="00560676">
                      <w:t xml:space="preserve"> over 6 small games, half of which have been finished and published on my website,</w:t>
                    </w:r>
                    <w:r w:rsidR="00442F81">
                      <w:t xml:space="preserve"> and</w:t>
                    </w:r>
                    <w:r w:rsidR="00560676">
                      <w:t xml:space="preserve"> </w:t>
                    </w:r>
                    <w:r w:rsidR="00442F81">
                      <w:t>half of which</w:t>
                    </w:r>
                    <w:r w:rsidR="00560676">
                      <w:t xml:space="preserve"> half currently being worked on</w:t>
                    </w:r>
                  </w:p>
                </w:sdtContent>
              </w:sdt>
            </w:sdtContent>
          </w:sdt>
        </w:tc>
      </w:tr>
      <w:tr w:rsidR="007B36C7">
        <w:tc>
          <w:tcPr>
            <w:tcW w:w="1778" w:type="dxa"/>
          </w:tcPr>
          <w:p w:rsidR="007B36C7" w:rsidRDefault="00822620" w:rsidP="00C8229D">
            <w:pPr>
              <w:pStyle w:val="Heading1"/>
              <w:jc w:val="left"/>
            </w:pPr>
            <w:r>
              <w:t>Work History</w:t>
            </w:r>
          </w:p>
        </w:tc>
        <w:tc>
          <w:tcPr>
            <w:tcW w:w="472" w:type="dxa"/>
          </w:tcPr>
          <w:p w:rsidR="007B36C7" w:rsidRDefault="007B36C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7EB5975CC08440589653CAD29DA7E72B"/>
                  </w:placeholder>
                  <w15:repeatingSectionItem/>
                </w:sdtPr>
                <w:sdtEndPr/>
                <w:sdtContent>
                  <w:p w:rsidR="007B36C7" w:rsidRPr="00C00930" w:rsidRDefault="00C00930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t>Software E</w:t>
                    </w:r>
                    <w:r w:rsidR="000D3EAB">
                      <w:t>n</w:t>
                    </w:r>
                    <w:r>
                      <w:t>gineering tutor and e</w:t>
                    </w:r>
                    <w:r w:rsidR="000D3EAB">
                      <w:t>n</w:t>
                    </w:r>
                    <w:r>
                      <w:t xml:space="preserve">gineering-admissions </w:t>
                    </w:r>
                    <w:r w:rsidRPr="00C00930">
                      <w:t>liaison</w:t>
                    </w:r>
                    <w:r w:rsidR="005A6688">
                      <w:t xml:space="preserve">, </w:t>
                    </w:r>
                    <w:r>
                      <w:t>cogswell college</w:t>
                    </w:r>
                    <w:r w:rsidR="005A6688">
                      <w:t>, Santa Clara, CA</w:t>
                    </w:r>
                  </w:p>
                  <w:p w:rsidR="007B36C7" w:rsidRDefault="00C00930">
                    <w:pPr>
                      <w:pStyle w:val="ResumeText"/>
                    </w:pPr>
                    <w:r>
                      <w:t>September</w:t>
                    </w:r>
                    <w:r w:rsidR="00706AC9">
                      <w:t xml:space="preserve"> 2016</w:t>
                    </w:r>
                    <w:r>
                      <w:t xml:space="preserve"> - Now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732240794"/>
                  <w:placeholder>
                    <w:docPart w:val="F978E151843A45DFB37F28FB78DE4DCC"/>
                  </w:placeholder>
                  <w15:repeatingSectionItem/>
                </w:sdtPr>
                <w:sdtEndPr/>
                <w:sdtContent>
                  <w:p w:rsidR="00C00930" w:rsidRPr="00C00930" w:rsidRDefault="00C00930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t>TheaTre Associate, AMC Mercado 20, Santa Clara, CA</w:t>
                    </w:r>
                  </w:p>
                  <w:p w:rsidR="00C00930" w:rsidRDefault="00C00930">
                    <w:pPr>
                      <w:pStyle w:val="ResumeText"/>
                    </w:pPr>
                    <w:r>
                      <w:t>June 2015 – January 2016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7EB5975CC08440589653CAD29DA7E72B"/>
                  </w:placeholder>
                  <w15:repeatingSectionItem/>
                </w:sdtPr>
                <w:sdtEndPr/>
                <w:sdtContent>
                  <w:p w:rsidR="007B36C7" w:rsidRDefault="005A6688">
                    <w:pPr>
                      <w:pStyle w:val="Heading2"/>
                    </w:pPr>
                    <w:r w:rsidRPr="0011171C">
                      <w:t>COMISSIONED PROGRAMMER, GOAL ORIE</w:t>
                    </w:r>
                    <w:r>
                      <w:t>nted Academics, Mountain View, CA</w:t>
                    </w:r>
                  </w:p>
                  <w:p w:rsidR="007B36C7" w:rsidRDefault="005A6688" w:rsidP="00732D7F">
                    <w:pPr>
                      <w:pStyle w:val="ResumeText"/>
                    </w:pPr>
                    <w:r>
                      <w:t>April 2013 – July 2013</w:t>
                    </w:r>
                  </w:p>
                </w:sdtContent>
              </w:sdt>
            </w:sdtContent>
          </w:sdt>
        </w:tc>
      </w:tr>
      <w:tr w:rsidR="007B36C7">
        <w:tc>
          <w:tcPr>
            <w:tcW w:w="1778" w:type="dxa"/>
          </w:tcPr>
          <w:p w:rsidR="007B36C7" w:rsidRDefault="00822620" w:rsidP="00C8229D">
            <w:pPr>
              <w:pStyle w:val="Heading1"/>
              <w:jc w:val="left"/>
            </w:pPr>
            <w:r>
              <w:t>Education</w:t>
            </w:r>
          </w:p>
        </w:tc>
        <w:tc>
          <w:tcPr>
            <w:tcW w:w="472" w:type="dxa"/>
          </w:tcPr>
          <w:p w:rsidR="007B36C7" w:rsidRDefault="007B36C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7EB5975CC08440589653CAD29DA7E72B"/>
                  </w:placeholder>
                  <w15:repeatingSectionItem/>
                </w:sdtPr>
                <w:sdtEndPr/>
                <w:sdtContent>
                  <w:p w:rsidR="007B36C7" w:rsidRDefault="00843DAC">
                    <w:pPr>
                      <w:pStyle w:val="Heading2"/>
                    </w:pPr>
                    <w:r>
                      <w:t xml:space="preserve">[Currently completing] </w:t>
                    </w:r>
                    <w:r w:rsidR="00C8229D" w:rsidRPr="00C8229D">
                      <w:t>bachelor</w:t>
                    </w:r>
                    <w:r w:rsidR="00C8229D">
                      <w:t xml:space="preserve"> Degree</w:t>
                    </w:r>
                    <w:r>
                      <w:t xml:space="preserve"> in software engineering</w:t>
                    </w:r>
                  </w:p>
                  <w:p w:rsidR="007B36C7" w:rsidRDefault="006A4807">
                    <w:r>
                      <w:t>Junior, 3.44</w:t>
                    </w:r>
                    <w:r w:rsidR="00B95F33">
                      <w:t xml:space="preserve"> GPA</w:t>
                    </w:r>
                    <w:r w:rsidR="00B95F33">
                      <w:br/>
                    </w:r>
                    <w:r w:rsidR="009A6947">
                      <w:t xml:space="preserve">Cogswell College, </w:t>
                    </w:r>
                    <w:r w:rsidR="00843DAC">
                      <w:t>San Jose, CA</w:t>
                    </w:r>
                    <w:r w:rsidR="00843DAC">
                      <w:br/>
                      <w:t>2014 - 2018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23390931"/>
                  <w:placeholder>
                    <w:docPart w:val="7EB5975CC08440589653CAD29DA7E72B"/>
                  </w:placeholder>
                  <w15:repeatingSectionItem/>
                </w:sdtPr>
                <w:sdtEndPr/>
                <w:sdtContent>
                  <w:p w:rsidR="007B36C7" w:rsidRDefault="007358C6">
                    <w:pPr>
                      <w:pStyle w:val="Heading2"/>
                    </w:pPr>
                    <w:r>
                      <w:t>High school diploma</w:t>
                    </w:r>
                  </w:p>
                  <w:p w:rsidR="007B36C7" w:rsidRDefault="009A6947" w:rsidP="007358C6">
                    <w:r>
                      <w:t xml:space="preserve">Wilcox High School, </w:t>
                    </w:r>
                    <w:r w:rsidR="007358C6">
                      <w:t>Santa Clara, CA</w:t>
                    </w:r>
                    <w:r w:rsidR="007358C6">
                      <w:br/>
                    </w:r>
                    <w:r w:rsidR="005346FE">
                      <w:t xml:space="preserve">2010 - </w:t>
                    </w:r>
                    <w:r w:rsidR="007358C6">
                      <w:t>2014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</w:sdtContent>
          </w:sdt>
        </w:tc>
      </w:tr>
      <w:tr w:rsidR="007B36C7">
        <w:tc>
          <w:tcPr>
            <w:tcW w:w="1778" w:type="dxa"/>
          </w:tcPr>
          <w:p w:rsidR="007B36C7" w:rsidRDefault="00822620" w:rsidP="00C8229D">
            <w:pPr>
              <w:pStyle w:val="Heading1"/>
              <w:jc w:val="left"/>
            </w:pPr>
            <w:r>
              <w:t>References</w:t>
            </w:r>
          </w:p>
        </w:tc>
        <w:tc>
          <w:tcPr>
            <w:tcW w:w="472" w:type="dxa"/>
          </w:tcPr>
          <w:p w:rsidR="007B36C7" w:rsidRDefault="007B36C7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7EB5975CC08440589653CAD29DA7E72B"/>
                  </w:placeholder>
                  <w15:color w:val="C0C0C0"/>
                  <w15:repeatingSectionItem/>
                </w:sdtPr>
                <w:sdtEndPr/>
                <w:sdtContent>
                  <w:p w:rsidR="007B36C7" w:rsidRDefault="00843DAC">
                    <w:pPr>
                      <w:pStyle w:val="Heading2"/>
                    </w:pPr>
                    <w:r>
                      <w:t xml:space="preserve">Vinh Phat </w:t>
                    </w:r>
                  </w:p>
                  <w:p w:rsidR="007B36C7" w:rsidRDefault="00732A55" w:rsidP="008753A8">
                    <w:pPr>
                      <w:pStyle w:val="ResumeText"/>
                    </w:pPr>
                    <w:r>
                      <w:t>Professor of Engineering</w:t>
                    </w:r>
                    <w:r w:rsidR="003A3055">
                      <w:t xml:space="preserve"> (2015)</w:t>
                    </w:r>
                    <w:r w:rsidR="008753A8">
                      <w:t xml:space="preserve">; </w:t>
                    </w:r>
                    <w:r>
                      <w:t>(510)-386-5992</w:t>
                    </w:r>
                    <w:r w:rsidR="003A3055">
                      <w:t>,</w:t>
                    </w:r>
                    <w:r>
                      <w:t xml:space="preserve"> </w:t>
                    </w:r>
                    <w:r w:rsidR="003A3055" w:rsidRPr="003A3055">
                      <w:rPr>
                        <w:iCs/>
                      </w:rPr>
                      <w:t>vpad989@gmail.com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7EB5975CC08440589653CAD29DA7E72B"/>
                  </w:placeholder>
                  <w15:color w:val="C0C0C0"/>
                  <w15:repeatingSectionItem/>
                </w:sdtPr>
                <w:sdtEndPr/>
                <w:sdtContent>
                  <w:p w:rsidR="007B36C7" w:rsidRDefault="00732A55">
                    <w:pPr>
                      <w:pStyle w:val="Heading2"/>
                    </w:pPr>
                    <w:r>
                      <w:t>Zachi Baharav</w:t>
                    </w:r>
                  </w:p>
                  <w:p w:rsidR="007B36C7" w:rsidRDefault="003A3055" w:rsidP="003A3055">
                    <w:pPr>
                      <w:pStyle w:val="ResumeText"/>
                    </w:pPr>
                    <w:r>
                      <w:t>Professor</w:t>
                    </w:r>
                    <w:r w:rsidR="00732A55">
                      <w:t>, Director of Engineering</w:t>
                    </w:r>
                    <w:r>
                      <w:t xml:space="preserve"> (2015)</w:t>
                    </w:r>
                    <w:r w:rsidR="008753A8">
                      <w:t xml:space="preserve">; </w:t>
                    </w:r>
                    <w:r w:rsidRPr="003A3055">
                      <w:rPr>
                        <w:iCs/>
                      </w:rPr>
                      <w:t>zachi@baharav.org</w:t>
                    </w:r>
                  </w:p>
                </w:sdtContent>
              </w:sdt>
            </w:sdtContent>
          </w:sdt>
        </w:tc>
      </w:tr>
    </w:tbl>
    <w:p w:rsidR="007B36C7" w:rsidRDefault="007B36C7"/>
    <w:sectPr w:rsidR="007B36C7" w:rsidSect="009A6947"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6F" w:rsidRDefault="001F726F">
      <w:pPr>
        <w:spacing w:before="0" w:after="0" w:line="240" w:lineRule="auto"/>
      </w:pPr>
      <w:r>
        <w:separator/>
      </w:r>
    </w:p>
  </w:endnote>
  <w:endnote w:type="continuationSeparator" w:id="0">
    <w:p w:rsidR="001F726F" w:rsidRDefault="001F72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148"/>
      <w:gridCol w:w="5148"/>
    </w:tblGrid>
    <w:tr w:rsidR="007B36C7">
      <w:tc>
        <w:tcPr>
          <w:tcW w:w="5148" w:type="dxa"/>
        </w:tcPr>
        <w:p w:rsidR="007B36C7" w:rsidRDefault="00822620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753A8"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379257106"/>
          <w:placeholder>
            <w:docPart w:val="3017F5D93C964C4082AD8F112000649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7B36C7" w:rsidRDefault="001F726F">
              <w:pPr>
                <w:pStyle w:val="Footer"/>
                <w:jc w:val="right"/>
              </w:pPr>
              <w:r>
                <w:t>Scott La Fetra</w:t>
              </w:r>
            </w:p>
          </w:tc>
        </w:sdtContent>
      </w:sdt>
    </w:tr>
  </w:tbl>
  <w:p w:rsidR="007B36C7" w:rsidRDefault="007B3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6F" w:rsidRDefault="001F726F">
      <w:pPr>
        <w:spacing w:before="0" w:after="0" w:line="240" w:lineRule="auto"/>
      </w:pPr>
      <w:r>
        <w:separator/>
      </w:r>
    </w:p>
  </w:footnote>
  <w:footnote w:type="continuationSeparator" w:id="0">
    <w:p w:rsidR="001F726F" w:rsidRDefault="001F72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55" w:rsidRDefault="003A3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6F"/>
    <w:rsid w:val="00072299"/>
    <w:rsid w:val="000D3EAB"/>
    <w:rsid w:val="00110CB9"/>
    <w:rsid w:val="001F726F"/>
    <w:rsid w:val="00384400"/>
    <w:rsid w:val="003A3055"/>
    <w:rsid w:val="00442F81"/>
    <w:rsid w:val="004A426B"/>
    <w:rsid w:val="00502CE9"/>
    <w:rsid w:val="005346FE"/>
    <w:rsid w:val="00552F11"/>
    <w:rsid w:val="00560676"/>
    <w:rsid w:val="005A6688"/>
    <w:rsid w:val="006A4807"/>
    <w:rsid w:val="006B4C92"/>
    <w:rsid w:val="00706AC9"/>
    <w:rsid w:val="00732A55"/>
    <w:rsid w:val="00732D7F"/>
    <w:rsid w:val="007358C6"/>
    <w:rsid w:val="00781ADE"/>
    <w:rsid w:val="007B36C7"/>
    <w:rsid w:val="008121E6"/>
    <w:rsid w:val="00822620"/>
    <w:rsid w:val="00843DAC"/>
    <w:rsid w:val="008753A8"/>
    <w:rsid w:val="008D3427"/>
    <w:rsid w:val="008F0BB7"/>
    <w:rsid w:val="00915278"/>
    <w:rsid w:val="009A6947"/>
    <w:rsid w:val="00AF00F9"/>
    <w:rsid w:val="00B04C75"/>
    <w:rsid w:val="00B95F33"/>
    <w:rsid w:val="00C00930"/>
    <w:rsid w:val="00C8229D"/>
    <w:rsid w:val="00E25D80"/>
    <w:rsid w:val="00E756FA"/>
    <w:rsid w:val="00EF0168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E8EE84"/>
  <w15:chartTrackingRefBased/>
  <w15:docId w15:val="{8C367EFC-F96F-4F16-B0CD-CE055393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iPriority w:val="20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character" w:styleId="Hyperlink">
    <w:name w:val="Hyperlink"/>
    <w:basedOn w:val="DefaultParagraphFont"/>
    <w:uiPriority w:val="99"/>
    <w:unhideWhenUsed/>
    <w:rsid w:val="00732D7F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7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75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lafetra@proton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Function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A5A6096C7C4E0DA9D435CF9618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AEAB-977C-4FD4-B46B-11A8A9E5816C}"/>
      </w:docPartPr>
      <w:docPartBody>
        <w:p w:rsidR="00397AD7" w:rsidRDefault="005A3B45">
          <w:pPr>
            <w:pStyle w:val="59A5A6096C7C4E0DA9D435CF96186F87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B40CB8865C4A4AD48F44B73FA318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B045-35D0-4610-90F7-11349E9F74AB}"/>
      </w:docPartPr>
      <w:docPartBody>
        <w:p w:rsidR="00397AD7" w:rsidRDefault="005A3B45">
          <w:pPr>
            <w:pStyle w:val="B40CB8865C4A4AD48F44B73FA318C929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7EB5975CC08440589653CAD29DA7E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0499-9314-4DD5-ABDD-AE03F4E98DB3}"/>
      </w:docPartPr>
      <w:docPartBody>
        <w:p w:rsidR="00397AD7" w:rsidRDefault="005A3B45">
          <w:pPr>
            <w:pStyle w:val="7EB5975CC08440589653CAD29DA7E72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017F5D93C964C4082AD8F112000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0546-C721-40CC-9F3B-7AA9D84EE869}"/>
      </w:docPartPr>
      <w:docPartBody>
        <w:p w:rsidR="00397AD7" w:rsidRDefault="005A3B45">
          <w:pPr>
            <w:pStyle w:val="3017F5D93C964C4082AD8F112000649F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58702452E8D9469C9DF07755467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8777-1CAE-448E-81D3-DD027FEDC5B4}"/>
      </w:docPartPr>
      <w:docPartBody>
        <w:p w:rsidR="00397AD7" w:rsidRDefault="005A3B45" w:rsidP="005A3B45">
          <w:pPr>
            <w:pStyle w:val="58702452E8D9469C9DF077554671A5C8"/>
          </w:pPr>
          <w:r>
            <w:t>[Professional or technical skills]</w:t>
          </w:r>
        </w:p>
      </w:docPartBody>
    </w:docPart>
    <w:docPart>
      <w:docPartPr>
        <w:name w:val="F978E151843A45DFB37F28FB78DE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4652-89E7-40AE-B2F1-0A537D95CDE7}"/>
      </w:docPartPr>
      <w:docPartBody>
        <w:p w:rsidR="00451C55" w:rsidRDefault="00B41530" w:rsidP="00B41530">
          <w:pPr>
            <w:pStyle w:val="F978E151843A45DFB37F28FB78DE4DC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45"/>
    <w:rsid w:val="00397AD7"/>
    <w:rsid w:val="00451C55"/>
    <w:rsid w:val="005A3B45"/>
    <w:rsid w:val="00B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CAE6CE7EC245E78C5E923B508AA19E">
    <w:name w:val="4ECAE6CE7EC245E78C5E923B508AA19E"/>
  </w:style>
  <w:style w:type="paragraph" w:customStyle="1" w:styleId="F9EC0BD8A4B948BF89D2F30891DAFAE8">
    <w:name w:val="F9EC0BD8A4B948BF89D2F30891DAFAE8"/>
  </w:style>
  <w:style w:type="paragraph" w:customStyle="1" w:styleId="06B4C03952D14B898BAB534A13654213">
    <w:name w:val="06B4C03952D14B898BAB534A13654213"/>
  </w:style>
  <w:style w:type="paragraph" w:customStyle="1" w:styleId="D4D01A02709345C59D2B1E249A4EE8AC">
    <w:name w:val="D4D01A02709345C59D2B1E249A4EE8AC"/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658EDC1ADD154F259C05F14C6930AE02">
    <w:name w:val="658EDC1ADD154F259C05F14C6930AE02"/>
  </w:style>
  <w:style w:type="character" w:styleId="PlaceholderText">
    <w:name w:val="Placeholder Text"/>
    <w:basedOn w:val="DefaultParagraphFont"/>
    <w:uiPriority w:val="99"/>
    <w:semiHidden/>
    <w:rsid w:val="00B41530"/>
    <w:rPr>
      <w:color w:val="808080"/>
    </w:rPr>
  </w:style>
  <w:style w:type="paragraph" w:customStyle="1" w:styleId="59A5A6096C7C4E0DA9D435CF96186F87">
    <w:name w:val="59A5A6096C7C4E0DA9D435CF96186F87"/>
  </w:style>
  <w:style w:type="paragraph" w:customStyle="1" w:styleId="05DD70C3572A4F3C9840E5F79F9C3A63">
    <w:name w:val="05DD70C3572A4F3C9840E5F79F9C3A63"/>
  </w:style>
  <w:style w:type="paragraph" w:customStyle="1" w:styleId="B40CB8865C4A4AD48F44B73FA318C929">
    <w:name w:val="B40CB8865C4A4AD48F44B73FA318C929"/>
  </w:style>
  <w:style w:type="paragraph" w:customStyle="1" w:styleId="77C082849F5942CFBCB8857A7E197332">
    <w:name w:val="77C082849F5942CFBCB8857A7E197332"/>
  </w:style>
  <w:style w:type="paragraph" w:customStyle="1" w:styleId="58C104B5CB8D4185BA9B6378E62F2325">
    <w:name w:val="58C104B5CB8D4185BA9B6378E62F2325"/>
  </w:style>
  <w:style w:type="paragraph" w:customStyle="1" w:styleId="818F19820EAB44E589442DA4136D821D">
    <w:name w:val="818F19820EAB44E589442DA4136D821D"/>
  </w:style>
  <w:style w:type="paragraph" w:customStyle="1" w:styleId="7EB5975CC08440589653CAD29DA7E72B">
    <w:name w:val="7EB5975CC08440589653CAD29DA7E72B"/>
  </w:style>
  <w:style w:type="paragraph" w:customStyle="1" w:styleId="35E428A272BF4A369F986AF974C3CE19">
    <w:name w:val="35E428A272BF4A369F986AF974C3CE19"/>
  </w:style>
  <w:style w:type="paragraph" w:customStyle="1" w:styleId="7BDC2D6F01AA4304A44075A6B5415AC2">
    <w:name w:val="7BDC2D6F01AA4304A44075A6B5415AC2"/>
  </w:style>
  <w:style w:type="paragraph" w:customStyle="1" w:styleId="7745DF016CAD4BB9BCB4CB889C3B3994">
    <w:name w:val="7745DF016CAD4BB9BCB4CB889C3B3994"/>
  </w:style>
  <w:style w:type="paragraph" w:customStyle="1" w:styleId="3017F5D93C964C4082AD8F112000649F">
    <w:name w:val="3017F5D93C964C4082AD8F112000649F"/>
  </w:style>
  <w:style w:type="paragraph" w:customStyle="1" w:styleId="6253D877C0F747828D6889125CDAD6E6">
    <w:name w:val="6253D877C0F747828D6889125CDAD6E6"/>
  </w:style>
  <w:style w:type="paragraph" w:customStyle="1" w:styleId="4169A3DD63CF41E7A318BFBD852420ED">
    <w:name w:val="4169A3DD63CF41E7A318BFBD852420ED"/>
  </w:style>
  <w:style w:type="paragraph" w:customStyle="1" w:styleId="BA8358D412694A1B993C548E0E8F19EA">
    <w:name w:val="BA8358D412694A1B993C548E0E8F19EA"/>
  </w:style>
  <w:style w:type="paragraph" w:customStyle="1" w:styleId="58702452E8D9469C9DF077554671A5C8">
    <w:name w:val="58702452E8D9469C9DF077554671A5C8"/>
    <w:rsid w:val="005A3B45"/>
  </w:style>
  <w:style w:type="paragraph" w:customStyle="1" w:styleId="29C0808BC84045D2A538155919810016">
    <w:name w:val="29C0808BC84045D2A538155919810016"/>
    <w:rsid w:val="005A3B45"/>
  </w:style>
  <w:style w:type="paragraph" w:customStyle="1" w:styleId="DB03576B4C0B4E70A484659E646C9992">
    <w:name w:val="DB03576B4C0B4E70A484659E646C9992"/>
    <w:rsid w:val="005A3B45"/>
  </w:style>
  <w:style w:type="paragraph" w:customStyle="1" w:styleId="54B0F79029AB44ADBC70F13F8EA4291A">
    <w:name w:val="54B0F79029AB44ADBC70F13F8EA4291A"/>
    <w:rsid w:val="005A3B45"/>
  </w:style>
  <w:style w:type="paragraph" w:customStyle="1" w:styleId="AE3177F25643490FAB26A765F1D94DC6">
    <w:name w:val="AE3177F25643490FAB26A765F1D94DC6"/>
    <w:rsid w:val="005A3B45"/>
  </w:style>
  <w:style w:type="paragraph" w:customStyle="1" w:styleId="4501C4C50E074A96BE26E9BE7739EFCC">
    <w:name w:val="4501C4C50E074A96BE26E9BE7739EFCC"/>
    <w:rsid w:val="005A3B45"/>
  </w:style>
  <w:style w:type="paragraph" w:customStyle="1" w:styleId="767D9EF7EF5B477CBDFDCB0147818D61">
    <w:name w:val="767D9EF7EF5B477CBDFDCB0147818D61"/>
    <w:rsid w:val="005A3B45"/>
  </w:style>
  <w:style w:type="paragraph" w:customStyle="1" w:styleId="A3D78FFE5EB7497EB3B16DA3FBDD261A">
    <w:name w:val="A3D78FFE5EB7497EB3B16DA3FBDD261A"/>
    <w:rsid w:val="005A3B45"/>
  </w:style>
  <w:style w:type="paragraph" w:customStyle="1" w:styleId="215494FB00BD45B2BDF2F6D038D59127">
    <w:name w:val="215494FB00BD45B2BDF2F6D038D59127"/>
    <w:rsid w:val="005A3B45"/>
  </w:style>
  <w:style w:type="paragraph" w:customStyle="1" w:styleId="C2EA0AB320A64B2B9A87AEB93799FA96">
    <w:name w:val="C2EA0AB320A64B2B9A87AEB93799FA96"/>
    <w:rsid w:val="005A3B45"/>
  </w:style>
  <w:style w:type="paragraph" w:customStyle="1" w:styleId="5C87734FFE534CB58AFE5DB1FFD6B4E3">
    <w:name w:val="5C87734FFE534CB58AFE5DB1FFD6B4E3"/>
    <w:rsid w:val="005A3B45"/>
  </w:style>
  <w:style w:type="paragraph" w:customStyle="1" w:styleId="953A5688BA4A4C32B20048D07616842E">
    <w:name w:val="953A5688BA4A4C32B20048D07616842E"/>
    <w:rsid w:val="00397AD7"/>
  </w:style>
  <w:style w:type="paragraph" w:customStyle="1" w:styleId="F26A70936464453C99EBE76B6958F361">
    <w:name w:val="F26A70936464453C99EBE76B6958F361"/>
    <w:rsid w:val="00397AD7"/>
  </w:style>
  <w:style w:type="paragraph" w:customStyle="1" w:styleId="479428D3CDDC49F6851D9F52A5F854CE">
    <w:name w:val="479428D3CDDC49F6851D9F52A5F854CE"/>
    <w:rsid w:val="00397AD7"/>
  </w:style>
  <w:style w:type="paragraph" w:customStyle="1" w:styleId="F978E151843A45DFB37F28FB78DE4DCC">
    <w:name w:val="F978E151843A45DFB37F28FB78DE4DCC"/>
    <w:rsid w:val="00B41530"/>
  </w:style>
  <w:style w:type="paragraph" w:customStyle="1" w:styleId="B7AA1FFC20A14384BCC64C5CB50DF70F">
    <w:name w:val="B7AA1FFC20A14384BCC64C5CB50DF70F"/>
    <w:rsid w:val="00B41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design).dotx</Template>
  <TotalTime>1585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La Fetra</dc:creator>
  <cp:keywords/>
  <cp:lastModifiedBy>Sue La Fetra</cp:lastModifiedBy>
  <cp:revision>21</cp:revision>
  <cp:lastPrinted>2016-03-22T21:26:00Z</cp:lastPrinted>
  <dcterms:created xsi:type="dcterms:W3CDTF">2016-03-21T23:44:00Z</dcterms:created>
  <dcterms:modified xsi:type="dcterms:W3CDTF">2016-10-07T03:31:00Z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